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50633802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60156">
        <w:rPr>
          <w:rFonts w:ascii="Calibri" w:eastAsia="Calibri" w:hAnsi="Calibri"/>
          <w:sz w:val="22"/>
          <w:szCs w:val="22"/>
          <w:lang w:val="sr-Cyrl-RS"/>
        </w:rPr>
        <w:t>1</w:t>
      </w:r>
      <w:r w:rsidR="00E24890">
        <w:rPr>
          <w:rFonts w:ascii="Calibri" w:eastAsia="Calibri" w:hAnsi="Calibri"/>
          <w:sz w:val="22"/>
          <w:szCs w:val="22"/>
          <w:lang w:val="sr-Cyrl-RS"/>
        </w:rPr>
        <w:t>2</w:t>
      </w:r>
      <w:r w:rsidR="00A456F9">
        <w:rPr>
          <w:rFonts w:ascii="Calibri" w:eastAsia="Calibri" w:hAnsi="Calibri"/>
          <w:sz w:val="22"/>
          <w:szCs w:val="22"/>
        </w:rPr>
        <w:t>2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00A68D0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  <w:r w:rsidR="000A611B">
        <w:rPr>
          <w:rFonts w:ascii="Calibri" w:eastAsia="Calibri" w:hAnsi="Calibri"/>
          <w:sz w:val="22"/>
          <w:szCs w:val="22"/>
        </w:rPr>
        <w:br/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575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417"/>
        <w:gridCol w:w="993"/>
        <w:gridCol w:w="1417"/>
        <w:gridCol w:w="1985"/>
      </w:tblGrid>
      <w:tr w:rsidR="006D21B0" w:rsidRPr="00A52DC6" w14:paraId="33B4812C" w14:textId="77777777" w:rsidTr="00E84ED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E84ED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D16CCAE" w:rsidR="00365519" w:rsidRPr="00A456F9" w:rsidRDefault="00A456F9" w:rsidP="00A456F9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Цреп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AC2F0AE" w:rsidR="00365519" w:rsidRPr="00A456F9" w:rsidRDefault="00A456F9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(велика Кикинда „М-333“)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3E92FF65" w:rsidR="00365519" w:rsidRPr="00A52DC6" w:rsidRDefault="00A456F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471D45EE" w:rsidR="00365519" w:rsidRPr="00A52DC6" w:rsidRDefault="00A456F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1500</w:t>
            </w:r>
            <w:r w:rsidR="00746B33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E84ED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0EB6FD4A" w:rsidR="00365519" w:rsidRPr="00A22336" w:rsidRDefault="00A456F9" w:rsidP="00A456F9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Жлебњак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B5836FF" w:rsidR="00365519" w:rsidRPr="00C86EDB" w:rsidRDefault="00A456F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(поклопац крова)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E15B67C" w:rsidR="00365519" w:rsidRPr="00AF5277" w:rsidRDefault="00A456F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1642D5F5" w:rsidR="00365519" w:rsidRPr="00A52DC6" w:rsidRDefault="00A456F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2921815F" w14:textId="77777777" w:rsidTr="00E84ED0">
        <w:trPr>
          <w:trHeight w:val="2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CBC" w14:textId="56F5DFF0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3F0" w14:textId="1942326F" w:rsidR="00792746" w:rsidRPr="00C86EDB" w:rsidRDefault="0079274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749" w14:textId="742DB9EA" w:rsidR="00792746" w:rsidRPr="00AF5277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EBB" w14:textId="5116D672" w:rsidR="00792746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32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321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929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E84ED0">
        <w:trPr>
          <w:gridBefore w:val="3"/>
          <w:wBefore w:w="7763" w:type="dxa"/>
          <w:trHeight w:val="409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385FE72D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EE01" w14:textId="77777777" w:rsidR="00F0615C" w:rsidRDefault="00F0615C" w:rsidP="00AD7978">
      <w:r>
        <w:separator/>
      </w:r>
    </w:p>
  </w:endnote>
  <w:endnote w:type="continuationSeparator" w:id="0">
    <w:p w14:paraId="07D29CE1" w14:textId="77777777" w:rsidR="00F0615C" w:rsidRDefault="00F0615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5506" w14:textId="77777777" w:rsidR="00F0615C" w:rsidRDefault="00F0615C" w:rsidP="00AD7978">
      <w:r>
        <w:separator/>
      </w:r>
    </w:p>
  </w:footnote>
  <w:footnote w:type="continuationSeparator" w:id="0">
    <w:p w14:paraId="76629F8E" w14:textId="77777777" w:rsidR="00F0615C" w:rsidRDefault="00F0615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611B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1414B"/>
    <w:rsid w:val="00123A60"/>
    <w:rsid w:val="00137124"/>
    <w:rsid w:val="001403A9"/>
    <w:rsid w:val="0015266C"/>
    <w:rsid w:val="00160156"/>
    <w:rsid w:val="001672A2"/>
    <w:rsid w:val="00170A43"/>
    <w:rsid w:val="00176996"/>
    <w:rsid w:val="001861F3"/>
    <w:rsid w:val="00186E38"/>
    <w:rsid w:val="001A432D"/>
    <w:rsid w:val="00200664"/>
    <w:rsid w:val="00201AA0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2425"/>
    <w:rsid w:val="004C6ABD"/>
    <w:rsid w:val="004D049B"/>
    <w:rsid w:val="004E048B"/>
    <w:rsid w:val="004E12F4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12528"/>
    <w:rsid w:val="007211F5"/>
    <w:rsid w:val="00721AA0"/>
    <w:rsid w:val="007352E4"/>
    <w:rsid w:val="0073771A"/>
    <w:rsid w:val="00746B33"/>
    <w:rsid w:val="00762EA7"/>
    <w:rsid w:val="00770CF2"/>
    <w:rsid w:val="00775107"/>
    <w:rsid w:val="0077638E"/>
    <w:rsid w:val="00785497"/>
    <w:rsid w:val="00792746"/>
    <w:rsid w:val="007A77F6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1AD8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16655"/>
    <w:rsid w:val="00A22336"/>
    <w:rsid w:val="00A30279"/>
    <w:rsid w:val="00A456F9"/>
    <w:rsid w:val="00A5258E"/>
    <w:rsid w:val="00A52C19"/>
    <w:rsid w:val="00A52DC6"/>
    <w:rsid w:val="00A63010"/>
    <w:rsid w:val="00A72BE0"/>
    <w:rsid w:val="00A82E79"/>
    <w:rsid w:val="00A960A8"/>
    <w:rsid w:val="00AA485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76D22"/>
    <w:rsid w:val="00C86EB9"/>
    <w:rsid w:val="00C86EDB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4890"/>
    <w:rsid w:val="00E2796A"/>
    <w:rsid w:val="00E47A0A"/>
    <w:rsid w:val="00E64959"/>
    <w:rsid w:val="00E84ED0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15C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468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117</cp:revision>
  <cp:lastPrinted>2023-07-26T08:43:00Z</cp:lastPrinted>
  <dcterms:created xsi:type="dcterms:W3CDTF">2023-03-16T05:35:00Z</dcterms:created>
  <dcterms:modified xsi:type="dcterms:W3CDTF">2024-01-04T10:21:00Z</dcterms:modified>
</cp:coreProperties>
</file>